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:rsidR="005D282F" w:rsidRPr="00F65E65" w:rsidRDefault="003C1C4F" w:rsidP="00997953">
            <w:pPr>
              <w:pStyle w:val="MonthNames"/>
            </w:pPr>
            <w:r>
              <w:t>January 201</w:t>
            </w:r>
            <w:r w:rsidR="00FA2724">
              <w:t>3</w:t>
            </w:r>
          </w:p>
        </w:tc>
      </w:tr>
      <w:tr w:rsidR="00B71E98" w:rsidRPr="00F65E65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B71E98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B71E98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5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Default="00FA2724" w:rsidP="003C1C4F">
            <w:pPr>
              <w:pStyle w:val="Dates"/>
            </w:pPr>
            <w:r>
              <w:t>9</w:t>
            </w:r>
          </w:p>
          <w:p w:rsidR="003C1C4F" w:rsidRPr="00F65E65" w:rsidRDefault="003C1C4F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10</w:t>
            </w:r>
          </w:p>
          <w:p w:rsidR="00BC515A" w:rsidRDefault="00BC515A" w:rsidP="00BC515A">
            <w:pPr>
              <w:pStyle w:val="Dates"/>
            </w:pPr>
            <w:r>
              <w:t>Introduction to Course</w:t>
            </w:r>
          </w:p>
          <w:p w:rsidR="00BC515A" w:rsidRDefault="00BC515A" w:rsidP="00BC515A">
            <w:pPr>
              <w:pStyle w:val="Dates"/>
            </w:pPr>
          </w:p>
          <w:p w:rsidR="00BC515A" w:rsidRPr="00F65E65" w:rsidRDefault="00BC515A" w:rsidP="00BC515A">
            <w:pPr>
              <w:pStyle w:val="Dates"/>
            </w:pPr>
            <w:r>
              <w:t xml:space="preserve">Introduction to </w:t>
            </w:r>
            <w:proofErr w:type="spellStart"/>
            <w:r>
              <w:t>Proj</w:t>
            </w:r>
            <w:proofErr w:type="spellEnd"/>
            <w:r>
              <w:t xml:space="preserve"> 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12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14</w:t>
            </w:r>
          </w:p>
          <w:p w:rsidR="003C1C4F" w:rsidRDefault="003C1C4F" w:rsidP="00997953">
            <w:pPr>
              <w:pStyle w:val="Dates"/>
            </w:pPr>
            <w:r>
              <w:t>Martin Luther King Holiday</w:t>
            </w:r>
          </w:p>
          <w:p w:rsidR="003C1C4F" w:rsidRDefault="003C1C4F" w:rsidP="00997953">
            <w:pPr>
              <w:pStyle w:val="Dates"/>
            </w:pPr>
          </w:p>
          <w:p w:rsidR="003C1C4F" w:rsidRPr="003C1C4F" w:rsidRDefault="003C1C4F" w:rsidP="00997953">
            <w:pPr>
              <w:pStyle w:val="Dates"/>
              <w:rPr>
                <w:b/>
              </w:rPr>
            </w:pPr>
            <w:r>
              <w:rPr>
                <w:b/>
              </w:rPr>
              <w:t>No Classes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15</w:t>
            </w:r>
          </w:p>
          <w:p w:rsidR="00BC515A" w:rsidRDefault="00BC515A" w:rsidP="00BC515A">
            <w:pPr>
              <w:pStyle w:val="Dates"/>
            </w:pPr>
            <w:r>
              <w:t xml:space="preserve">Introduction to </w:t>
            </w:r>
            <w:proofErr w:type="spellStart"/>
            <w:r>
              <w:t>Proj</w:t>
            </w:r>
            <w:proofErr w:type="spellEnd"/>
            <w:r>
              <w:t xml:space="preserve"> 1</w:t>
            </w:r>
          </w:p>
          <w:p w:rsidR="00BC515A" w:rsidRDefault="00BC515A" w:rsidP="00BC515A">
            <w:pPr>
              <w:pStyle w:val="Dates"/>
              <w:jc w:val="center"/>
            </w:pPr>
          </w:p>
          <w:p w:rsidR="00BC515A" w:rsidRPr="00F65E65" w:rsidRDefault="00BC515A" w:rsidP="00BC515A">
            <w:pPr>
              <w:pStyle w:val="Dates"/>
            </w:pPr>
            <w:r>
              <w:t>Graphing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17</w:t>
            </w:r>
          </w:p>
          <w:p w:rsidR="00BC515A" w:rsidRDefault="00BC515A" w:rsidP="00BC515A">
            <w:pPr>
              <w:pStyle w:val="Dates"/>
            </w:pPr>
            <w:r>
              <w:t>Graphing</w:t>
            </w:r>
          </w:p>
          <w:p w:rsidR="00BC515A" w:rsidRDefault="00BC515A" w:rsidP="00BC515A">
            <w:pPr>
              <w:pStyle w:val="Dates"/>
            </w:pPr>
          </w:p>
          <w:p w:rsidR="00BC515A" w:rsidRPr="00F65E65" w:rsidRDefault="00BC515A" w:rsidP="00BC515A">
            <w:pPr>
              <w:pStyle w:val="Dates"/>
            </w:pPr>
            <w:r>
              <w:t>Trend Lines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3C1C4F">
            <w:pPr>
              <w:pStyle w:val="Dates"/>
            </w:pPr>
            <w: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19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3C1C4F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51F4" w:rsidRDefault="003C1C4F" w:rsidP="00997953">
            <w:pPr>
              <w:pStyle w:val="Dates"/>
            </w:pPr>
            <w:r>
              <w:t>2</w:t>
            </w:r>
            <w:r w:rsidR="00FA2724">
              <w:t>2</w:t>
            </w:r>
          </w:p>
          <w:p w:rsidR="00BC515A" w:rsidRDefault="00BC515A" w:rsidP="00BC515A">
            <w:pPr>
              <w:pStyle w:val="Dates"/>
            </w:pPr>
            <w:r>
              <w:t>Preliminary Reports on Project 1</w:t>
            </w:r>
          </w:p>
          <w:p w:rsidR="00BC515A" w:rsidRDefault="00BC515A" w:rsidP="00BC515A">
            <w:pPr>
              <w:pStyle w:val="Dates"/>
            </w:pPr>
          </w:p>
          <w:p w:rsidR="00BC515A" w:rsidRPr="00F65E65" w:rsidRDefault="00BC515A" w:rsidP="00BC515A">
            <w:pPr>
              <w:pStyle w:val="Dates"/>
            </w:pPr>
            <w:r>
              <w:t>Demand, Revenue, Cost, and Profit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3C1C4F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51F4" w:rsidRDefault="003C1C4F" w:rsidP="00997953">
            <w:pPr>
              <w:pStyle w:val="Dates"/>
            </w:pPr>
            <w:r>
              <w:t>2</w:t>
            </w:r>
            <w:r w:rsidR="00FA2724">
              <w:t>4</w:t>
            </w:r>
          </w:p>
          <w:p w:rsidR="00BC515A" w:rsidRPr="00F65E65" w:rsidRDefault="00BC515A" w:rsidP="00997953">
            <w:pPr>
              <w:pStyle w:val="Dates"/>
            </w:pPr>
            <w:r>
              <w:t>Demand, Revenue, Cost, and Profit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26</w:t>
            </w:r>
          </w:p>
        </w:tc>
      </w:tr>
      <w:tr w:rsidR="008F07E0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FA2724" w:rsidP="00997953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Default="00FA2724" w:rsidP="009E4E2C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FA2724" w:rsidP="00997953">
            <w:pPr>
              <w:pStyle w:val="Dates"/>
            </w:pPr>
            <w:r>
              <w:t>29</w:t>
            </w:r>
          </w:p>
          <w:p w:rsidR="005851F4" w:rsidRDefault="00BC515A" w:rsidP="00997953">
            <w:pPr>
              <w:pStyle w:val="Dates"/>
            </w:pPr>
            <w:r>
              <w:t>Differentiation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FA2724" w:rsidP="00997953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</w:tcPr>
          <w:p w:rsidR="008F07E0" w:rsidRDefault="00FA2724" w:rsidP="00997953">
            <w:pPr>
              <w:pStyle w:val="Dates"/>
            </w:pPr>
            <w:r>
              <w:t>31</w:t>
            </w:r>
          </w:p>
          <w:p w:rsidR="00FA2724" w:rsidRDefault="00FA2724" w:rsidP="00997953">
            <w:pPr>
              <w:pStyle w:val="Dates"/>
            </w:pPr>
            <w:r>
              <w:t>Differentiation</w:t>
            </w:r>
          </w:p>
        </w:tc>
        <w:tc>
          <w:tcPr>
            <w:tcW w:w="1954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</w:tr>
    </w:tbl>
    <w:p w:rsidR="00A315BE" w:rsidRPr="00A315BE" w:rsidRDefault="00A315BE">
      <w:r w:rsidRPr="00A315BE"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3C1C4F" w:rsidP="00997953">
            <w:pPr>
              <w:pStyle w:val="MonthNames"/>
            </w:pPr>
            <w:r>
              <w:lastRenderedPageBreak/>
              <w:t>February 201</w:t>
            </w:r>
            <w:r w:rsidR="00FA2724">
              <w:t>3</w:t>
            </w:r>
          </w:p>
        </w:tc>
      </w:tr>
      <w:tr w:rsidR="00B71E98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3C1C4F" w:rsidRDefault="003C1C4F" w:rsidP="003C1C4F">
            <w:pPr>
              <w:pStyle w:val="Dates"/>
            </w:pPr>
          </w:p>
          <w:p w:rsidR="003C1C4F" w:rsidRPr="00F65E65" w:rsidRDefault="003C1C4F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51F4" w:rsidRPr="00F65E65" w:rsidRDefault="005851F4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Default="00FA2724" w:rsidP="003C1C4F">
            <w:pPr>
              <w:pStyle w:val="Dates"/>
            </w:pPr>
            <w:r>
              <w:t>1</w:t>
            </w:r>
          </w:p>
          <w:p w:rsidR="003C1C4F" w:rsidRPr="00F65E65" w:rsidRDefault="003C1C4F" w:rsidP="009E4E2C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FA2724" w:rsidP="00997953">
            <w:pPr>
              <w:pStyle w:val="Dates"/>
            </w:pPr>
            <w:r>
              <w:t>2</w:t>
            </w:r>
          </w:p>
        </w:tc>
      </w:tr>
      <w:tr w:rsidR="00B71E98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Default="00FA2724" w:rsidP="003C1C4F">
            <w:pPr>
              <w:pStyle w:val="Dates"/>
            </w:pPr>
            <w:r>
              <w:t>4</w:t>
            </w:r>
          </w:p>
          <w:p w:rsidR="003C1C4F" w:rsidRPr="005851F4" w:rsidRDefault="003C1C4F" w:rsidP="00997953">
            <w:pPr>
              <w:pStyle w:val="Dates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5</w:t>
            </w:r>
          </w:p>
          <w:p w:rsidR="00BC515A" w:rsidRDefault="00BC515A" w:rsidP="00BC515A">
            <w:pPr>
              <w:pStyle w:val="Dates"/>
            </w:pPr>
            <w:r>
              <w:t>Solver</w:t>
            </w:r>
          </w:p>
          <w:p w:rsidR="00BC515A" w:rsidRDefault="00BC515A" w:rsidP="00BC515A">
            <w:pPr>
              <w:pStyle w:val="Dates"/>
            </w:pPr>
          </w:p>
          <w:p w:rsidR="005851F4" w:rsidRPr="00F65E65" w:rsidRDefault="00BC515A" w:rsidP="00BC515A">
            <w:pPr>
              <w:pStyle w:val="Dates"/>
            </w:pPr>
            <w:r>
              <w:t>Integration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7</w:t>
            </w:r>
          </w:p>
          <w:p w:rsidR="005851F4" w:rsidRPr="00F65E65" w:rsidRDefault="00BC515A" w:rsidP="00997953">
            <w:pPr>
              <w:pStyle w:val="Dates"/>
            </w:pPr>
            <w:r>
              <w:t>Integration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9</w:t>
            </w:r>
          </w:p>
        </w:tc>
      </w:tr>
      <w:tr w:rsidR="00B71E98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997953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3C1C4F" w:rsidP="00997953">
            <w:pPr>
              <w:pStyle w:val="Dates"/>
            </w:pPr>
            <w:r>
              <w:t>1</w:t>
            </w:r>
            <w:r w:rsidR="00FA2724">
              <w:t>2</w:t>
            </w:r>
          </w:p>
          <w:p w:rsidR="005851F4" w:rsidRPr="00F65E65" w:rsidRDefault="00BC515A" w:rsidP="009E4E2C">
            <w:pPr>
              <w:pStyle w:val="Dates"/>
            </w:pPr>
            <w:r>
              <w:t>Integration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997953">
            <w:pPr>
              <w:pStyle w:val="Dates"/>
            </w:pPr>
            <w:r>
              <w:t>13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3C1C4F" w:rsidP="00997953">
            <w:pPr>
              <w:pStyle w:val="Dates"/>
            </w:pPr>
            <w:r>
              <w:t>1</w:t>
            </w:r>
            <w:r w:rsidR="00FA2724">
              <w:t>4</w:t>
            </w:r>
          </w:p>
          <w:p w:rsidR="00BC515A" w:rsidRDefault="00BC515A" w:rsidP="00BC515A">
            <w:pPr>
              <w:pStyle w:val="Dates"/>
            </w:pPr>
            <w:r>
              <w:t>Integration</w:t>
            </w:r>
          </w:p>
          <w:p w:rsidR="00BC515A" w:rsidRDefault="00BC515A" w:rsidP="00BC515A">
            <w:pPr>
              <w:pStyle w:val="Dates"/>
            </w:pPr>
          </w:p>
          <w:p w:rsidR="005851F4" w:rsidRPr="00F65E65" w:rsidRDefault="00BC515A" w:rsidP="00BC515A">
            <w:pPr>
              <w:pStyle w:val="Dates"/>
            </w:pPr>
            <w:r>
              <w:t>Review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3C1C4F">
            <w:pPr>
              <w:pStyle w:val="Dates"/>
            </w:pPr>
            <w:r>
              <w:t>15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16</w:t>
            </w:r>
          </w:p>
        </w:tc>
      </w:tr>
      <w:tr w:rsidR="00B71E98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19</w:t>
            </w:r>
          </w:p>
          <w:p w:rsidR="005851F4" w:rsidRPr="00F65E65" w:rsidRDefault="00BC515A" w:rsidP="00997953">
            <w:pPr>
              <w:pStyle w:val="Dates"/>
            </w:pPr>
            <w:r>
              <w:t>Test 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Default="00FA2724" w:rsidP="003C1C4F">
            <w:pPr>
              <w:pStyle w:val="Dates"/>
            </w:pPr>
            <w:r>
              <w:t>20</w:t>
            </w:r>
          </w:p>
          <w:p w:rsidR="003C1C4F" w:rsidRPr="00F65E65" w:rsidRDefault="003C1C4F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FA2724" w:rsidP="00997953">
            <w:pPr>
              <w:pStyle w:val="Dates"/>
            </w:pPr>
            <w:r>
              <w:t>21</w:t>
            </w:r>
          </w:p>
          <w:p w:rsidR="00BC515A" w:rsidRDefault="00BC515A" w:rsidP="00BC515A">
            <w:pPr>
              <w:pStyle w:val="Dates"/>
            </w:pPr>
            <w:r>
              <w:t>Review Project</w:t>
            </w:r>
          </w:p>
          <w:p w:rsidR="00BC515A" w:rsidRDefault="00BC515A" w:rsidP="00BC515A">
            <w:pPr>
              <w:pStyle w:val="Dates"/>
            </w:pPr>
          </w:p>
          <w:p w:rsidR="00CF7DD6" w:rsidRPr="00F65E65" w:rsidRDefault="00BC515A" w:rsidP="00BC515A">
            <w:pPr>
              <w:pStyle w:val="Dates"/>
            </w:pPr>
            <w:r>
              <w:t>Project 1 Quiz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FA2724" w:rsidP="00997953">
            <w:pPr>
              <w:pStyle w:val="Dates"/>
            </w:pPr>
            <w:r>
              <w:t>23</w:t>
            </w:r>
          </w:p>
        </w:tc>
      </w:tr>
      <w:tr w:rsidR="0028699A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FA2724" w:rsidP="00997953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E4E2C">
            <w:pPr>
              <w:pStyle w:val="Dates"/>
            </w:pPr>
            <w: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Default="003C1C4F" w:rsidP="00997953">
            <w:pPr>
              <w:pStyle w:val="Dates"/>
            </w:pPr>
            <w:r>
              <w:t>2</w:t>
            </w:r>
            <w:r w:rsidR="00FA2724">
              <w:t>6</w:t>
            </w:r>
          </w:p>
          <w:p w:rsidR="00CF7DD6" w:rsidRPr="00F65E65" w:rsidRDefault="00BC515A" w:rsidP="00CF7DD6">
            <w:pPr>
              <w:pStyle w:val="Dates"/>
            </w:pPr>
            <w:r>
              <w:t>Project 1 Presentations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997953">
            <w:pPr>
              <w:pStyle w:val="Dates"/>
            </w:pPr>
            <w:r>
              <w:t>27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F7DD6" w:rsidRDefault="00FA2724" w:rsidP="003C1C4F">
            <w:pPr>
              <w:pStyle w:val="Dates"/>
            </w:pPr>
            <w:r>
              <w:t>28</w:t>
            </w:r>
          </w:p>
          <w:p w:rsidR="00FA2724" w:rsidRPr="00F65E65" w:rsidRDefault="00FA2724" w:rsidP="003C1C4F">
            <w:pPr>
              <w:pStyle w:val="Dates"/>
            </w:pPr>
            <w:r>
              <w:t>Project 1 Presentations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9E4E2C" w:rsidP="003C1C4F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28699A" w:rsidRPr="00F65E65" w:rsidRDefault="0028699A" w:rsidP="00997953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4"/>
        <w:gridCol w:w="1954"/>
        <w:gridCol w:w="1955"/>
        <w:gridCol w:w="1955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3C1C4F" w:rsidP="00997953">
            <w:pPr>
              <w:pStyle w:val="MonthNames"/>
            </w:pPr>
            <w:r>
              <w:lastRenderedPageBreak/>
              <w:t>March 201</w:t>
            </w:r>
            <w:r w:rsidR="00FA2724">
              <w:t>3</w:t>
            </w:r>
          </w:p>
        </w:tc>
      </w:tr>
      <w:tr w:rsidR="00785890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Saturday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BC515A" w:rsidRPr="00F65E65" w:rsidRDefault="00BC515A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3C1C4F" w:rsidRPr="00F65E65" w:rsidRDefault="00FA2724" w:rsidP="0052456E">
            <w:pPr>
              <w:pStyle w:val="Dates"/>
            </w:pPr>
            <w:r>
              <w:t>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52456E">
            <w:pPr>
              <w:pStyle w:val="Dates"/>
            </w:pPr>
            <w:r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F7DD6" w:rsidRDefault="00FA2724" w:rsidP="003C1C4F">
            <w:pPr>
              <w:pStyle w:val="Dates"/>
            </w:pPr>
            <w:r>
              <w:t>5</w:t>
            </w:r>
          </w:p>
          <w:p w:rsidR="00BC515A" w:rsidRPr="00F65E65" w:rsidRDefault="00BC515A" w:rsidP="003C1C4F">
            <w:pPr>
              <w:pStyle w:val="Dates"/>
            </w:pPr>
            <w:r>
              <w:t xml:space="preserve">Introduction to </w:t>
            </w:r>
            <w:proofErr w:type="spellStart"/>
            <w:r>
              <w:t>Proj</w:t>
            </w:r>
            <w:proofErr w:type="spellEnd"/>
            <w:r>
              <w:t xml:space="preserve"> 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52456E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F7DD6" w:rsidRDefault="00FA2724" w:rsidP="003C1C4F">
            <w:pPr>
              <w:pStyle w:val="Dates"/>
            </w:pPr>
            <w:r>
              <w:t>7</w:t>
            </w:r>
          </w:p>
          <w:p w:rsidR="00BC515A" w:rsidRPr="00F65E65" w:rsidRDefault="00BC515A" w:rsidP="003C1C4F">
            <w:pPr>
              <w:pStyle w:val="Dates"/>
            </w:pPr>
            <w:r>
              <w:t>Distributions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52456E">
            <w:pPr>
              <w:pStyle w:val="Dates"/>
            </w:pPr>
            <w:r>
              <w:t>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9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FA2724" w:rsidP="0052456E">
            <w:pPr>
              <w:pStyle w:val="Dates"/>
            </w:pPr>
            <w:r>
              <w:t>11</w:t>
            </w:r>
          </w:p>
          <w:p w:rsidR="00C93619" w:rsidRPr="00C93619" w:rsidRDefault="00C93619" w:rsidP="0052456E">
            <w:pPr>
              <w:pStyle w:val="Dates"/>
              <w:rPr>
                <w:b/>
              </w:rPr>
            </w:pPr>
            <w:r w:rsidRPr="00C93619">
              <w:rPr>
                <w:b/>
              </w:rPr>
              <w:t>Spring Break</w:t>
            </w:r>
          </w:p>
          <w:p w:rsidR="00C93619" w:rsidRPr="00F65E65" w:rsidRDefault="00C93619" w:rsidP="0052456E">
            <w:pPr>
              <w:pStyle w:val="Dates"/>
            </w:pPr>
            <w:r w:rsidRPr="00C93619">
              <w:rPr>
                <w:b/>
              </w:rPr>
              <w:t>No Classes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12</w:t>
            </w:r>
          </w:p>
          <w:p w:rsidR="00C93619" w:rsidRPr="00C93619" w:rsidRDefault="00C93619" w:rsidP="00C93619">
            <w:pPr>
              <w:pStyle w:val="Dates"/>
              <w:rPr>
                <w:b/>
              </w:rPr>
            </w:pPr>
            <w:r w:rsidRPr="00C93619">
              <w:rPr>
                <w:b/>
              </w:rPr>
              <w:t>Spring Break</w:t>
            </w:r>
          </w:p>
          <w:p w:rsidR="00C93619" w:rsidRPr="00F65E65" w:rsidRDefault="00C93619" w:rsidP="00C93619">
            <w:pPr>
              <w:pStyle w:val="Dates"/>
            </w:pPr>
            <w:r w:rsidRPr="00C93619">
              <w:rPr>
                <w:b/>
              </w:rPr>
              <w:t>No Classes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FA2724" w:rsidP="0052456E">
            <w:pPr>
              <w:pStyle w:val="Dates"/>
            </w:pPr>
            <w:r>
              <w:t>13</w:t>
            </w:r>
          </w:p>
          <w:p w:rsidR="00C93619" w:rsidRPr="00C93619" w:rsidRDefault="00C93619" w:rsidP="00C93619">
            <w:pPr>
              <w:pStyle w:val="Dates"/>
              <w:rPr>
                <w:b/>
              </w:rPr>
            </w:pPr>
            <w:r w:rsidRPr="00C93619">
              <w:rPr>
                <w:b/>
              </w:rPr>
              <w:t>Spring Break</w:t>
            </w:r>
          </w:p>
          <w:p w:rsidR="00C93619" w:rsidRPr="00F65E65" w:rsidRDefault="00C93619" w:rsidP="00C93619">
            <w:pPr>
              <w:pStyle w:val="Dates"/>
            </w:pPr>
            <w:r w:rsidRPr="00C93619">
              <w:rPr>
                <w:b/>
              </w:rPr>
              <w:t>No Classes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14</w:t>
            </w:r>
          </w:p>
          <w:p w:rsidR="00C93619" w:rsidRPr="00C93619" w:rsidRDefault="00C93619" w:rsidP="00C93619">
            <w:pPr>
              <w:pStyle w:val="Dates"/>
              <w:rPr>
                <w:b/>
              </w:rPr>
            </w:pPr>
            <w:r w:rsidRPr="00C93619">
              <w:rPr>
                <w:b/>
              </w:rPr>
              <w:t>Spring Break</w:t>
            </w:r>
          </w:p>
          <w:p w:rsidR="00CF7DD6" w:rsidRPr="00F65E65" w:rsidRDefault="00C93619" w:rsidP="00C93619">
            <w:pPr>
              <w:pStyle w:val="Dates"/>
            </w:pPr>
            <w:r w:rsidRPr="00C93619">
              <w:rPr>
                <w:b/>
              </w:rPr>
              <w:t>No Classes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FA2724" w:rsidP="0052456E">
            <w:pPr>
              <w:pStyle w:val="Dates"/>
            </w:pPr>
            <w:r>
              <w:t>15</w:t>
            </w:r>
          </w:p>
          <w:p w:rsidR="00C93619" w:rsidRPr="00C93619" w:rsidRDefault="00C93619" w:rsidP="00C93619">
            <w:pPr>
              <w:pStyle w:val="Dates"/>
              <w:rPr>
                <w:b/>
              </w:rPr>
            </w:pPr>
            <w:r w:rsidRPr="00C93619">
              <w:rPr>
                <w:b/>
              </w:rPr>
              <w:t>Spring Break</w:t>
            </w:r>
          </w:p>
          <w:p w:rsidR="00C93619" w:rsidRPr="00F65E65" w:rsidRDefault="00C93619" w:rsidP="00C93619">
            <w:pPr>
              <w:pStyle w:val="Dates"/>
            </w:pPr>
            <w:r w:rsidRPr="00C93619">
              <w:rPr>
                <w:b/>
              </w:rPr>
              <w:t>No Classes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16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C1C4F" w:rsidRPr="00F65E65" w:rsidRDefault="00FA2724" w:rsidP="0052456E">
            <w:pPr>
              <w:pStyle w:val="Dates"/>
            </w:pPr>
            <w:r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19</w:t>
            </w:r>
          </w:p>
          <w:p w:rsidR="00CF7DD6" w:rsidRPr="00F65E65" w:rsidRDefault="00BC515A" w:rsidP="0052456E">
            <w:pPr>
              <w:pStyle w:val="Dates"/>
            </w:pPr>
            <w:r>
              <w:t>Distributions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3C1C4F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21</w:t>
            </w:r>
          </w:p>
          <w:p w:rsidR="00BC515A" w:rsidRDefault="00BC515A" w:rsidP="00BC515A">
            <w:pPr>
              <w:pStyle w:val="Dates"/>
            </w:pPr>
            <w:r>
              <w:t>Preliminary Reports on Project 2</w:t>
            </w:r>
          </w:p>
          <w:p w:rsidR="00BC515A" w:rsidRDefault="00BC515A" w:rsidP="00BC515A">
            <w:pPr>
              <w:pStyle w:val="Dates"/>
            </w:pPr>
          </w:p>
          <w:p w:rsidR="00CF7DD6" w:rsidRPr="00F65E65" w:rsidRDefault="00BC515A" w:rsidP="00BC515A">
            <w:pPr>
              <w:pStyle w:val="Dates"/>
            </w:pPr>
            <w:r>
              <w:t>Variance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9E4E2C">
            <w:pPr>
              <w:pStyle w:val="Dates"/>
            </w:pPr>
            <w:r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23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C93619">
            <w:pPr>
              <w:pStyle w:val="Dates"/>
            </w:pPr>
            <w: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26</w:t>
            </w:r>
          </w:p>
          <w:p w:rsidR="00BC515A" w:rsidRDefault="00BC515A" w:rsidP="0052456E">
            <w:pPr>
              <w:pStyle w:val="Dates"/>
            </w:pPr>
            <w:r>
              <w:t>Variance</w:t>
            </w:r>
          </w:p>
          <w:p w:rsidR="00CF7DD6" w:rsidRPr="00F65E65" w:rsidRDefault="00CF7DD6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C93619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28</w:t>
            </w:r>
          </w:p>
          <w:p w:rsidR="00BC515A" w:rsidRDefault="00BC515A" w:rsidP="00BC515A">
            <w:pPr>
              <w:pStyle w:val="Dates"/>
            </w:pPr>
            <w:r>
              <w:t>Variance</w:t>
            </w:r>
          </w:p>
          <w:p w:rsidR="00BC515A" w:rsidRDefault="00BC515A" w:rsidP="00BC515A">
            <w:pPr>
              <w:pStyle w:val="Dates"/>
            </w:pPr>
          </w:p>
          <w:p w:rsidR="00CF7DD6" w:rsidRPr="00F65E65" w:rsidRDefault="00BC515A" w:rsidP="00BC515A">
            <w:pPr>
              <w:pStyle w:val="Dates"/>
            </w:pPr>
            <w:r>
              <w:t>Sample Mean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29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30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9E4E2C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52456E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tcMar>
              <w:bottom w:w="86" w:type="dxa"/>
            </w:tcMar>
            <w:vAlign w:val="bottom"/>
          </w:tcPr>
          <w:p w:rsidR="005D282F" w:rsidRPr="00F65E65" w:rsidRDefault="00C93619" w:rsidP="00997953">
            <w:pPr>
              <w:pStyle w:val="MonthNames"/>
            </w:pPr>
            <w:r>
              <w:lastRenderedPageBreak/>
              <w:t>April 201</w:t>
            </w:r>
            <w:r w:rsidR="00FA2724">
              <w:t>3</w:t>
            </w:r>
          </w:p>
        </w:tc>
      </w:tr>
      <w:tr w:rsidR="00E73029" w:rsidRPr="00F65E65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Saturday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C93619" w:rsidRPr="00F65E65" w:rsidRDefault="00FA2724" w:rsidP="0052456E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</w:t>
            </w:r>
          </w:p>
          <w:p w:rsidR="00CF7DD6" w:rsidRPr="00F65E65" w:rsidRDefault="00BC515A" w:rsidP="0052456E">
            <w:pPr>
              <w:pStyle w:val="Dates"/>
            </w:pPr>
            <w:r>
              <w:t>Normal Distributions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4</w:t>
            </w:r>
          </w:p>
          <w:p w:rsidR="00CF7DD6" w:rsidRPr="00F65E65" w:rsidRDefault="004C52D9" w:rsidP="0052456E">
            <w:pPr>
              <w:pStyle w:val="Dates"/>
            </w:pPr>
            <w:r>
              <w:t>Normal Distributions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6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9</w:t>
            </w:r>
          </w:p>
          <w:p w:rsidR="004C52D9" w:rsidRDefault="004C52D9" w:rsidP="004C52D9">
            <w:pPr>
              <w:pStyle w:val="Dates"/>
            </w:pPr>
            <w:r>
              <w:t>Normal Distributions</w:t>
            </w:r>
          </w:p>
          <w:p w:rsidR="004C52D9" w:rsidRDefault="004C52D9" w:rsidP="004C52D9">
            <w:pPr>
              <w:pStyle w:val="Dates"/>
            </w:pPr>
          </w:p>
          <w:p w:rsidR="004F1D9F" w:rsidRPr="00F65E65" w:rsidRDefault="004C52D9" w:rsidP="004C52D9">
            <w:pPr>
              <w:pStyle w:val="Dates"/>
            </w:pPr>
            <w:r>
              <w:t>Simulating NRV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52456E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11</w:t>
            </w:r>
          </w:p>
          <w:p w:rsidR="004F1D9F" w:rsidRPr="00F65E65" w:rsidRDefault="004C52D9" w:rsidP="0052456E">
            <w:pPr>
              <w:pStyle w:val="Dates"/>
            </w:pPr>
            <w:r>
              <w:t>Simulating NRV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4F1D9F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13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16</w:t>
            </w:r>
          </w:p>
          <w:p w:rsidR="004C52D9" w:rsidRDefault="004C52D9" w:rsidP="004C52D9">
            <w:pPr>
              <w:pStyle w:val="Dates"/>
            </w:pPr>
            <w:r>
              <w:t>Simulating NRV</w:t>
            </w:r>
          </w:p>
          <w:p w:rsidR="004C52D9" w:rsidRDefault="004C52D9" w:rsidP="004C52D9">
            <w:pPr>
              <w:pStyle w:val="Dates"/>
            </w:pPr>
          </w:p>
          <w:p w:rsidR="004F1D9F" w:rsidRPr="00F65E65" w:rsidRDefault="004C52D9" w:rsidP="004C52D9">
            <w:pPr>
              <w:pStyle w:val="Dates"/>
            </w:pPr>
            <w:r>
              <w:t>Review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18</w:t>
            </w:r>
          </w:p>
          <w:p w:rsidR="004F1D9F" w:rsidRPr="00F65E65" w:rsidRDefault="004C52D9" w:rsidP="0052456E">
            <w:pPr>
              <w:pStyle w:val="Dates"/>
            </w:pPr>
            <w:r>
              <w:t>Test 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52456E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20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52456E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23</w:t>
            </w:r>
          </w:p>
          <w:p w:rsidR="004C52D9" w:rsidRDefault="004C52D9" w:rsidP="004C52D9">
            <w:pPr>
              <w:pStyle w:val="Dates"/>
            </w:pPr>
            <w:r>
              <w:t>Review Project</w:t>
            </w:r>
          </w:p>
          <w:p w:rsidR="004C52D9" w:rsidRDefault="004C52D9" w:rsidP="004C52D9">
            <w:pPr>
              <w:pStyle w:val="Dates"/>
            </w:pPr>
          </w:p>
          <w:p w:rsidR="004C52D9" w:rsidRDefault="004C52D9" w:rsidP="004C52D9">
            <w:pPr>
              <w:pStyle w:val="Dates"/>
            </w:pPr>
            <w:r>
              <w:t>Project 2 Quiz</w:t>
            </w:r>
          </w:p>
          <w:p w:rsidR="004F1D9F" w:rsidRPr="00F65E65" w:rsidRDefault="004F1D9F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52456E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F1D9F" w:rsidRDefault="00FA2724" w:rsidP="0052456E">
            <w:pPr>
              <w:pStyle w:val="Dates"/>
            </w:pPr>
            <w:r>
              <w:t>25</w:t>
            </w:r>
          </w:p>
          <w:p w:rsidR="004C52D9" w:rsidRPr="00F65E65" w:rsidRDefault="004C52D9" w:rsidP="0052456E">
            <w:pPr>
              <w:pStyle w:val="Dates"/>
            </w:pPr>
            <w:r>
              <w:t>Project 2 Presentations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Pr="00F65E65" w:rsidRDefault="00FA2724" w:rsidP="0052456E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27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3619" w:rsidRDefault="00FA2724" w:rsidP="0052456E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F1D9F" w:rsidRDefault="00FA2724" w:rsidP="00C93619">
            <w:pPr>
              <w:pStyle w:val="Dates"/>
            </w:pPr>
            <w:r>
              <w:t>30</w:t>
            </w:r>
          </w:p>
          <w:p w:rsidR="00FA2724" w:rsidRDefault="00FA2724" w:rsidP="00C93619">
            <w:pPr>
              <w:pStyle w:val="Dates"/>
            </w:pPr>
            <w:r>
              <w:t>Project 2 Presentations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9E4E2C" w:rsidP="00C93619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Default="00E52E37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Default="00E52E37" w:rsidP="0052456E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C93619" w:rsidP="00997953">
            <w:pPr>
              <w:pStyle w:val="MonthNames"/>
            </w:pPr>
            <w:r>
              <w:lastRenderedPageBreak/>
              <w:t>May 201</w:t>
            </w:r>
            <w:r w:rsidR="00FA2724">
              <w:t>3</w:t>
            </w:r>
          </w:p>
        </w:tc>
      </w:tr>
      <w:tr w:rsidR="00E81B2E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Saturday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4C52D9" w:rsidRPr="00F65E65" w:rsidRDefault="004C52D9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C93619" w:rsidRPr="00F65E65" w:rsidRDefault="00FA2724" w:rsidP="0052456E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2</w:t>
            </w:r>
          </w:p>
          <w:p w:rsidR="00C93619" w:rsidRDefault="00C93619" w:rsidP="0052456E">
            <w:pPr>
              <w:pStyle w:val="Dates"/>
              <w:rPr>
                <w:b/>
              </w:rPr>
            </w:pPr>
            <w:r>
              <w:rPr>
                <w:b/>
              </w:rPr>
              <w:t>Reading Day</w:t>
            </w:r>
          </w:p>
          <w:p w:rsidR="00C93619" w:rsidRPr="00C93619" w:rsidRDefault="00C93619" w:rsidP="0052456E">
            <w:pPr>
              <w:pStyle w:val="Dates"/>
              <w:rPr>
                <w:b/>
              </w:rPr>
            </w:pPr>
            <w:r>
              <w:rPr>
                <w:b/>
              </w:rPr>
              <w:t>No Classes</w:t>
            </w:r>
          </w:p>
          <w:p w:rsidR="004F1D9F" w:rsidRPr="00F65E65" w:rsidRDefault="004F1D9F" w:rsidP="0052456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4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Pr="00F65E65" w:rsidRDefault="00FA2724" w:rsidP="0052456E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FA2724" w:rsidP="0052456E">
            <w:pPr>
              <w:pStyle w:val="Dates"/>
            </w:pPr>
            <w:r>
              <w:t>7</w:t>
            </w:r>
          </w:p>
          <w:p w:rsidR="004F1D9F" w:rsidRPr="00F65E65" w:rsidRDefault="004F1D9F" w:rsidP="0052456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4E2C" w:rsidRDefault="00FA2724" w:rsidP="0052456E">
            <w:pPr>
              <w:pStyle w:val="Dates"/>
            </w:pPr>
            <w:r>
              <w:t>8</w:t>
            </w:r>
          </w:p>
          <w:p w:rsidR="00C93619" w:rsidRDefault="00C93619" w:rsidP="0052456E">
            <w:pPr>
              <w:pStyle w:val="Dates"/>
            </w:pPr>
            <w:r>
              <w:t>Final Exam</w:t>
            </w:r>
          </w:p>
          <w:p w:rsidR="00C93619" w:rsidRDefault="00FA2724" w:rsidP="0052456E">
            <w:pPr>
              <w:pStyle w:val="Dates"/>
            </w:pPr>
            <w:r>
              <w:t>8:30 – 10:30</w:t>
            </w:r>
            <w:r w:rsidR="00C93619">
              <w:t xml:space="preserve"> PM</w:t>
            </w:r>
          </w:p>
          <w:p w:rsidR="00C93619" w:rsidRPr="00F65E65" w:rsidRDefault="00C93619" w:rsidP="0052456E">
            <w:pPr>
              <w:pStyle w:val="Dates"/>
            </w:pPr>
            <w:r>
              <w:t>Location TBA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4F1D9F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11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F1D9F" w:rsidRPr="00F65E65" w:rsidRDefault="00FA2724" w:rsidP="0052456E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18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19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25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FA2724" w:rsidP="0052456E">
            <w:pPr>
              <w:pStyle w:val="Dates"/>
            </w:pPr>
            <w:r>
              <w:t>31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52456E">
            <w:pPr>
              <w:pStyle w:val="Dates"/>
            </w:pPr>
          </w:p>
        </w:tc>
      </w:tr>
    </w:tbl>
    <w:p w:rsidR="00F93DCB" w:rsidRDefault="00F93DCB" w:rsidP="00305C15"/>
    <w:sectPr w:rsidR="00F93DCB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75472A"/>
    <w:rsid w:val="000105CB"/>
    <w:rsid w:val="000540C2"/>
    <w:rsid w:val="000F41C9"/>
    <w:rsid w:val="00110DFC"/>
    <w:rsid w:val="001219F8"/>
    <w:rsid w:val="00127A7E"/>
    <w:rsid w:val="001411B8"/>
    <w:rsid w:val="0014690F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699A"/>
    <w:rsid w:val="002B79A4"/>
    <w:rsid w:val="00305C15"/>
    <w:rsid w:val="003221DC"/>
    <w:rsid w:val="003328B3"/>
    <w:rsid w:val="00335204"/>
    <w:rsid w:val="0034783A"/>
    <w:rsid w:val="00375C59"/>
    <w:rsid w:val="00391582"/>
    <w:rsid w:val="003B6538"/>
    <w:rsid w:val="003C1C4F"/>
    <w:rsid w:val="003C38AC"/>
    <w:rsid w:val="003F7F4B"/>
    <w:rsid w:val="00417712"/>
    <w:rsid w:val="00434F56"/>
    <w:rsid w:val="0047586B"/>
    <w:rsid w:val="004951BE"/>
    <w:rsid w:val="004C52D9"/>
    <w:rsid w:val="004D0530"/>
    <w:rsid w:val="004F1D9F"/>
    <w:rsid w:val="004F3D60"/>
    <w:rsid w:val="00530612"/>
    <w:rsid w:val="00537782"/>
    <w:rsid w:val="00545B07"/>
    <w:rsid w:val="005851F4"/>
    <w:rsid w:val="005B06E1"/>
    <w:rsid w:val="005C3241"/>
    <w:rsid w:val="005C4458"/>
    <w:rsid w:val="005D282F"/>
    <w:rsid w:val="005D3D2F"/>
    <w:rsid w:val="005E1018"/>
    <w:rsid w:val="005F64BC"/>
    <w:rsid w:val="006235CE"/>
    <w:rsid w:val="00630AA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5472A"/>
    <w:rsid w:val="0076688B"/>
    <w:rsid w:val="00777BE1"/>
    <w:rsid w:val="00781434"/>
    <w:rsid w:val="00781FFB"/>
    <w:rsid w:val="00785890"/>
    <w:rsid w:val="007A5849"/>
    <w:rsid w:val="007E1BB6"/>
    <w:rsid w:val="007E759C"/>
    <w:rsid w:val="007F0503"/>
    <w:rsid w:val="007F75FF"/>
    <w:rsid w:val="0080081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40D43"/>
    <w:rsid w:val="00951ED3"/>
    <w:rsid w:val="00975B98"/>
    <w:rsid w:val="00997953"/>
    <w:rsid w:val="009E4E2C"/>
    <w:rsid w:val="009F0AA0"/>
    <w:rsid w:val="00A250E2"/>
    <w:rsid w:val="00A315BE"/>
    <w:rsid w:val="00A356D3"/>
    <w:rsid w:val="00A64DCE"/>
    <w:rsid w:val="00A81AC5"/>
    <w:rsid w:val="00A95B76"/>
    <w:rsid w:val="00AC5E88"/>
    <w:rsid w:val="00AE75DA"/>
    <w:rsid w:val="00B05F5A"/>
    <w:rsid w:val="00B11B45"/>
    <w:rsid w:val="00B303F0"/>
    <w:rsid w:val="00B30A6D"/>
    <w:rsid w:val="00B35068"/>
    <w:rsid w:val="00B543F2"/>
    <w:rsid w:val="00B61AF5"/>
    <w:rsid w:val="00B6434F"/>
    <w:rsid w:val="00B64EC4"/>
    <w:rsid w:val="00B71E98"/>
    <w:rsid w:val="00B756A7"/>
    <w:rsid w:val="00BB3F53"/>
    <w:rsid w:val="00BB4E54"/>
    <w:rsid w:val="00BB5998"/>
    <w:rsid w:val="00BC515A"/>
    <w:rsid w:val="00BF247B"/>
    <w:rsid w:val="00C00FDA"/>
    <w:rsid w:val="00C0521C"/>
    <w:rsid w:val="00C14AB4"/>
    <w:rsid w:val="00C37ABA"/>
    <w:rsid w:val="00C4216B"/>
    <w:rsid w:val="00C43AC3"/>
    <w:rsid w:val="00C8675E"/>
    <w:rsid w:val="00C93619"/>
    <w:rsid w:val="00CB7A50"/>
    <w:rsid w:val="00CC1147"/>
    <w:rsid w:val="00CD639B"/>
    <w:rsid w:val="00CF629B"/>
    <w:rsid w:val="00CF7DD6"/>
    <w:rsid w:val="00D03423"/>
    <w:rsid w:val="00D1570B"/>
    <w:rsid w:val="00D40014"/>
    <w:rsid w:val="00D57674"/>
    <w:rsid w:val="00D9744F"/>
    <w:rsid w:val="00DD5ADD"/>
    <w:rsid w:val="00E35B6F"/>
    <w:rsid w:val="00E43BC8"/>
    <w:rsid w:val="00E47AB4"/>
    <w:rsid w:val="00E52E37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D83"/>
    <w:rsid w:val="00F65E65"/>
    <w:rsid w:val="00F82808"/>
    <w:rsid w:val="00F93DCB"/>
    <w:rsid w:val="00F95621"/>
    <w:rsid w:val="00FA2724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h\Application%20Data\Microsoft\Templates\TP102159615_template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BA66F8-0AD0-48AC-9242-3688B0BC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TP102159615_template(2)</Template>
  <TotalTime>6</TotalTime>
  <Pages>5</Pages>
  <Words>330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 Lisa</dc:creator>
  <cp:lastModifiedBy>Scott and Lisa</cp:lastModifiedBy>
  <cp:revision>2</cp:revision>
  <cp:lastPrinted>2011-08-11T20:02:00Z</cp:lastPrinted>
  <dcterms:created xsi:type="dcterms:W3CDTF">2013-01-04T05:35:00Z</dcterms:created>
  <dcterms:modified xsi:type="dcterms:W3CDTF">2013-01-04T05:35:00Z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TC021596169991</vt:lpwstr>
  </property>
</Properties>
</file>